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ogan-profile"/>
    <w:p>
      <w:pPr>
        <w:pStyle w:val="Heading1"/>
      </w:pPr>
      <w:r>
        <w:t xml:space="preserve">Bogan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14,600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2,420          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Nyngan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1,280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Bogan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$53,682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1,375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662,687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102,951.1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2025-02-12T02:15:18Z</dcterms:created>
  <dcterms:modified xsi:type="dcterms:W3CDTF">2025-02-12T02:15:18Z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